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A020" w14:textId="77777777" w:rsidR="00924D1C" w:rsidRDefault="00924D1C" w:rsidP="00924D1C">
      <w:pPr>
        <w:tabs>
          <w:tab w:val="left" w:leader="dot" w:pos="3402"/>
        </w:tabs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</w:p>
    <w:p w14:paraId="5A112262" w14:textId="6CB614D8" w:rsidR="00924D1C" w:rsidRPr="006E6C8C" w:rsidRDefault="00924D1C" w:rsidP="00924D1C">
      <w:pPr>
        <w:tabs>
          <w:tab w:val="left" w:leader="dot" w:pos="3402"/>
        </w:tabs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6E6C8C">
        <w:rPr>
          <w:rFonts w:ascii="Arial" w:eastAsiaTheme="minorHAnsi" w:hAnsi="Arial" w:cs="Arial"/>
          <w:sz w:val="24"/>
          <w:szCs w:val="24"/>
        </w:rPr>
        <w:t>……………………………………….</w:t>
      </w:r>
    </w:p>
    <w:p w14:paraId="5E60FA38" w14:textId="117DE0DE" w:rsidR="00924D1C" w:rsidRPr="00895DBD" w:rsidRDefault="00895DBD" w:rsidP="00924D1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</w:t>
      </w:r>
      <w:r w:rsidR="00924D1C" w:rsidRPr="00895DBD">
        <w:rPr>
          <w:rFonts w:ascii="Arial" w:hAnsi="Arial" w:cs="Arial"/>
          <w:bCs/>
          <w:sz w:val="16"/>
          <w:szCs w:val="16"/>
        </w:rPr>
        <w:t xml:space="preserve">Imię i nazwisko </w:t>
      </w:r>
    </w:p>
    <w:p w14:paraId="46903520" w14:textId="77777777" w:rsidR="00924D1C" w:rsidRPr="006E6C8C" w:rsidRDefault="00924D1C" w:rsidP="00924D1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52F42E" w14:textId="77777777" w:rsidR="00924D1C" w:rsidRPr="006E6C8C" w:rsidRDefault="00924D1C" w:rsidP="00924D1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E6C8C">
        <w:rPr>
          <w:rFonts w:ascii="Arial" w:hAnsi="Arial" w:cs="Arial"/>
          <w:bCs/>
          <w:sz w:val="24"/>
          <w:szCs w:val="24"/>
        </w:rPr>
        <w:t xml:space="preserve">……………………………………….                                                             </w:t>
      </w:r>
    </w:p>
    <w:p w14:paraId="7A6E3D3C" w14:textId="50381D86" w:rsidR="00924D1C" w:rsidRPr="00895DBD" w:rsidRDefault="00895DBD" w:rsidP="00924D1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</w:t>
      </w:r>
      <w:r w:rsidR="00924D1C" w:rsidRPr="00895DBD">
        <w:rPr>
          <w:rFonts w:ascii="Arial" w:hAnsi="Arial" w:cs="Arial"/>
          <w:bCs/>
          <w:sz w:val="16"/>
          <w:szCs w:val="16"/>
        </w:rPr>
        <w:t xml:space="preserve">Nr PESEL                                                                   </w:t>
      </w:r>
    </w:p>
    <w:p w14:paraId="72300D4C" w14:textId="77777777" w:rsidR="00924D1C" w:rsidRPr="006E6C8C" w:rsidRDefault="00924D1C" w:rsidP="00924D1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87B0908" w14:textId="77777777" w:rsidR="00924D1C" w:rsidRPr="006E6C8C" w:rsidRDefault="00924D1C" w:rsidP="00924D1C">
      <w:pPr>
        <w:tabs>
          <w:tab w:val="left" w:leader="dot" w:pos="3402"/>
          <w:tab w:val="left" w:pos="7655"/>
        </w:tabs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E6C8C">
        <w:rPr>
          <w:rFonts w:ascii="Arial" w:eastAsiaTheme="minorHAnsi" w:hAnsi="Arial" w:cs="Arial"/>
          <w:bCs/>
          <w:sz w:val="24"/>
          <w:szCs w:val="24"/>
        </w:rPr>
        <w:t xml:space="preserve">……………………………………….      </w:t>
      </w:r>
    </w:p>
    <w:p w14:paraId="63164B73" w14:textId="77777777" w:rsidR="00924D1C" w:rsidRPr="006E6C8C" w:rsidRDefault="00924D1C" w:rsidP="00924D1C">
      <w:pPr>
        <w:tabs>
          <w:tab w:val="left" w:leader="dot" w:pos="3402"/>
          <w:tab w:val="left" w:pos="7655"/>
        </w:tabs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E6C8C">
        <w:rPr>
          <w:rFonts w:ascii="Arial" w:eastAsiaTheme="minorHAnsi" w:hAnsi="Arial" w:cs="Arial"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695968EB" w14:textId="77777777" w:rsidR="00924D1C" w:rsidRPr="006E6C8C" w:rsidRDefault="00924D1C" w:rsidP="00924D1C">
      <w:pPr>
        <w:tabs>
          <w:tab w:val="left" w:leader="dot" w:pos="3402"/>
          <w:tab w:val="left" w:pos="3544"/>
        </w:tabs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6E6C8C">
        <w:rPr>
          <w:rFonts w:ascii="Arial" w:eastAsiaTheme="minorHAnsi" w:hAnsi="Arial" w:cs="Arial"/>
          <w:sz w:val="24"/>
          <w:szCs w:val="24"/>
        </w:rPr>
        <w:t>……………………………………….</w:t>
      </w:r>
    </w:p>
    <w:p w14:paraId="261B0006" w14:textId="642532DF" w:rsidR="00924D1C" w:rsidRPr="00895DBD" w:rsidRDefault="00895DBD" w:rsidP="00924D1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</w:t>
      </w:r>
      <w:r w:rsidR="00924D1C" w:rsidRPr="00895DBD">
        <w:rPr>
          <w:rFonts w:ascii="Arial" w:hAnsi="Arial" w:cs="Arial"/>
          <w:bCs/>
          <w:sz w:val="16"/>
          <w:szCs w:val="16"/>
        </w:rPr>
        <w:t xml:space="preserve">Adres zamieszkania Uczestnika/czki projektu </w:t>
      </w:r>
    </w:p>
    <w:p w14:paraId="5E8BB942" w14:textId="314EF3DE" w:rsidR="00924D1C" w:rsidRDefault="00924D1C" w:rsidP="00924D1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4DCBB4C" w14:textId="77777777" w:rsidR="00924D1C" w:rsidRPr="006E6C8C" w:rsidRDefault="00924D1C" w:rsidP="00924D1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FD5A2C" w14:textId="1CDE4A71" w:rsidR="00924D1C" w:rsidRDefault="00924D1C" w:rsidP="00924D1C">
      <w:pPr>
        <w:spacing w:after="0"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6E6C8C">
        <w:rPr>
          <w:rFonts w:ascii="Arial" w:eastAsiaTheme="minorHAnsi" w:hAnsi="Arial" w:cs="Arial"/>
          <w:b/>
          <w:sz w:val="24"/>
          <w:szCs w:val="24"/>
          <w:u w:val="single"/>
        </w:rPr>
        <w:t>Wniosek o zwrot kosztów dojazdu komunikacją publiczną</w:t>
      </w:r>
    </w:p>
    <w:p w14:paraId="16DAA486" w14:textId="77777777" w:rsidR="00924D1C" w:rsidRPr="006E6C8C" w:rsidRDefault="00924D1C" w:rsidP="00924D1C">
      <w:pPr>
        <w:spacing w:after="0"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4A51F2C3" w14:textId="77777777" w:rsidR="00924D1C" w:rsidRPr="006E6C8C" w:rsidRDefault="00924D1C" w:rsidP="00924D1C">
      <w:pPr>
        <w:spacing w:after="0"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44DB06CB" w14:textId="77777777" w:rsidR="00924D1C" w:rsidRPr="006E6C8C" w:rsidRDefault="00924D1C" w:rsidP="00924D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6C8C">
        <w:rPr>
          <w:rFonts w:ascii="Arial" w:hAnsi="Arial" w:cs="Arial"/>
          <w:sz w:val="24"/>
          <w:szCs w:val="24"/>
        </w:rPr>
        <w:t>Zwracam się z prośbą o zwrot kosztów dojazdu na zajęcia realizowane w ramach</w:t>
      </w:r>
      <w:r w:rsidRPr="006E6C8C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E6C8C">
        <w:rPr>
          <w:rFonts w:ascii="Arial" w:hAnsi="Arial" w:cs="Arial"/>
          <w:sz w:val="24"/>
          <w:szCs w:val="24"/>
        </w:rPr>
        <w:t xml:space="preserve">: </w:t>
      </w:r>
    </w:p>
    <w:p w14:paraId="21A07F6D" w14:textId="05F88006" w:rsidR="00924D1C" w:rsidRPr="006E6C8C" w:rsidRDefault="00924D1C" w:rsidP="00924D1C">
      <w:pPr>
        <w:numPr>
          <w:ilvl w:val="1"/>
          <w:numId w:val="11"/>
        </w:numPr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6C8C">
        <w:rPr>
          <w:rFonts w:ascii="Arial" w:eastAsia="Times New Roman" w:hAnsi="Arial" w:cs="Arial"/>
          <w:color w:val="000000"/>
          <w:sz w:val="24"/>
          <w:szCs w:val="24"/>
        </w:rPr>
        <w:t xml:space="preserve">Identyfikacja potrzeb </w:t>
      </w:r>
    </w:p>
    <w:p w14:paraId="25453EBC" w14:textId="77777777" w:rsidR="00924D1C" w:rsidRPr="006E6C8C" w:rsidRDefault="00924D1C" w:rsidP="00924D1C">
      <w:pPr>
        <w:numPr>
          <w:ilvl w:val="1"/>
          <w:numId w:val="11"/>
        </w:numPr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6C8C">
        <w:rPr>
          <w:rFonts w:ascii="Arial" w:eastAsia="Times New Roman" w:hAnsi="Arial" w:cs="Arial"/>
          <w:color w:val="000000"/>
          <w:sz w:val="24"/>
          <w:szCs w:val="24"/>
        </w:rPr>
        <w:t>Pośrednictwo pracy</w:t>
      </w:r>
    </w:p>
    <w:p w14:paraId="74365C73" w14:textId="77777777" w:rsidR="001A7570" w:rsidRPr="006E6C8C" w:rsidRDefault="001A7570" w:rsidP="001A7570">
      <w:pPr>
        <w:numPr>
          <w:ilvl w:val="1"/>
          <w:numId w:val="11"/>
        </w:numPr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Wysokiej jakości szkolenia</w:t>
      </w:r>
    </w:p>
    <w:p w14:paraId="07D8F29D" w14:textId="162C56F4" w:rsidR="00924D1C" w:rsidRPr="00924D1C" w:rsidRDefault="00924D1C" w:rsidP="00924D1C">
      <w:pPr>
        <w:numPr>
          <w:ilvl w:val="1"/>
          <w:numId w:val="11"/>
        </w:numPr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6C8C">
        <w:rPr>
          <w:rFonts w:ascii="Arial" w:eastAsia="Times New Roman" w:hAnsi="Arial" w:cs="Arial"/>
          <w:color w:val="000000"/>
          <w:sz w:val="24"/>
          <w:szCs w:val="24"/>
        </w:rPr>
        <w:t>Staż zawodowy</w:t>
      </w:r>
      <w:r w:rsidRPr="006E6C8C">
        <w:rPr>
          <w:rStyle w:val="Odwoanieprzypisudolnego"/>
          <w:rFonts w:ascii="Arial" w:eastAsia="Times New Roman" w:hAnsi="Arial" w:cs="Arial"/>
          <w:color w:val="000000"/>
          <w:sz w:val="24"/>
          <w:szCs w:val="24"/>
        </w:rPr>
        <w:footnoteReference w:id="2"/>
      </w:r>
    </w:p>
    <w:p w14:paraId="28E029D5" w14:textId="69256480" w:rsidR="00924D1C" w:rsidRPr="006E6C8C" w:rsidRDefault="00924D1C" w:rsidP="00924D1C">
      <w:pPr>
        <w:tabs>
          <w:tab w:val="left" w:pos="851"/>
          <w:tab w:val="left" w:leader="dot" w:pos="9639"/>
        </w:tabs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6E6C8C">
        <w:rPr>
          <w:rFonts w:ascii="Arial" w:hAnsi="Arial" w:cs="Arial"/>
          <w:sz w:val="24"/>
          <w:szCs w:val="24"/>
        </w:rPr>
        <w:t xml:space="preserve">organizowane w ramach projektu nr </w:t>
      </w:r>
      <w:r w:rsidRPr="00924D1C">
        <w:rPr>
          <w:rFonts w:ascii="Arial" w:hAnsi="Arial" w:cs="Arial"/>
          <w:color w:val="000000" w:themeColor="text1"/>
          <w:sz w:val="24"/>
          <w:szCs w:val="24"/>
        </w:rPr>
        <w:t>RPLD.08.02.01-10-0047/22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6C8C">
        <w:rPr>
          <w:rFonts w:ascii="Arial" w:hAnsi="Arial" w:cs="Arial"/>
          <w:sz w:val="24"/>
          <w:szCs w:val="24"/>
        </w:rPr>
        <w:t xml:space="preserve">pt.: </w:t>
      </w:r>
      <w:r w:rsidRPr="006E6C8C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„Gotowi na 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zmiany</w:t>
      </w:r>
      <w:r w:rsidRPr="006E6C8C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!”.</w:t>
      </w:r>
      <w:r w:rsidRPr="006E6C8C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E69E530" w14:textId="77777777" w:rsidR="00924D1C" w:rsidRDefault="00924D1C" w:rsidP="00924D1C">
      <w:pPr>
        <w:tabs>
          <w:tab w:val="left" w:leader="dot" w:pos="963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7F9673" w14:textId="5CE6697E" w:rsidR="00924D1C" w:rsidRDefault="00924D1C" w:rsidP="00924D1C">
      <w:pPr>
        <w:tabs>
          <w:tab w:val="left" w:leader="dot" w:pos="963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6C8C">
        <w:rPr>
          <w:rFonts w:ascii="Arial" w:hAnsi="Arial" w:cs="Arial"/>
          <w:bCs/>
          <w:sz w:val="24"/>
          <w:szCs w:val="24"/>
        </w:rPr>
        <w:t xml:space="preserve">Oświadczam, że w okresie od ………………. do </w:t>
      </w:r>
      <w:r>
        <w:rPr>
          <w:rFonts w:ascii="Arial" w:hAnsi="Arial" w:cs="Arial"/>
          <w:bCs/>
          <w:sz w:val="24"/>
          <w:szCs w:val="24"/>
        </w:rPr>
        <w:t>…..</w:t>
      </w:r>
      <w:r w:rsidRPr="006E6C8C">
        <w:rPr>
          <w:rFonts w:ascii="Arial" w:hAnsi="Arial" w:cs="Arial"/>
          <w:bCs/>
          <w:sz w:val="24"/>
          <w:szCs w:val="24"/>
        </w:rPr>
        <w:t xml:space="preserve">………………r. uczestniczyłem/am </w:t>
      </w:r>
    </w:p>
    <w:p w14:paraId="38725823" w14:textId="77777777" w:rsidR="00924D1C" w:rsidRDefault="00924D1C" w:rsidP="00924D1C">
      <w:pPr>
        <w:tabs>
          <w:tab w:val="left" w:leader="dot" w:pos="963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B19E15" w14:textId="0292A35B" w:rsidR="00924D1C" w:rsidRDefault="00924D1C" w:rsidP="00924D1C">
      <w:pPr>
        <w:tabs>
          <w:tab w:val="left" w:leader="dot" w:pos="963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6C8C">
        <w:rPr>
          <w:rFonts w:ascii="Arial" w:hAnsi="Arial" w:cs="Arial"/>
          <w:bCs/>
          <w:sz w:val="24"/>
          <w:szCs w:val="24"/>
        </w:rPr>
        <w:t>w ………….</w:t>
      </w:r>
      <w:r w:rsidRPr="00924D1C">
        <w:rPr>
          <w:rFonts w:ascii="Arial" w:hAnsi="Arial" w:cs="Arial"/>
          <w:bCs/>
          <w:sz w:val="24"/>
          <w:szCs w:val="24"/>
        </w:rPr>
        <w:t xml:space="preserve"> </w:t>
      </w:r>
      <w:r w:rsidRPr="006E6C8C">
        <w:rPr>
          <w:rFonts w:ascii="Arial" w:hAnsi="Arial" w:cs="Arial"/>
          <w:bCs/>
          <w:sz w:val="24"/>
          <w:szCs w:val="24"/>
        </w:rPr>
        <w:t>dniach zajęć i dojeżdżałem/am z</w:t>
      </w:r>
      <w:r>
        <w:rPr>
          <w:rFonts w:ascii="Arial" w:hAnsi="Arial" w:cs="Arial"/>
          <w:bCs/>
          <w:sz w:val="24"/>
          <w:szCs w:val="24"/>
        </w:rPr>
        <w:t>………………………………………………</w:t>
      </w:r>
    </w:p>
    <w:p w14:paraId="781484A3" w14:textId="1507C449" w:rsidR="00924D1C" w:rsidRPr="00924D1C" w:rsidRDefault="00924D1C" w:rsidP="00924D1C">
      <w:pPr>
        <w:tabs>
          <w:tab w:val="left" w:leader="dot" w:pos="9639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924D1C">
        <w:rPr>
          <w:rFonts w:ascii="Arial" w:hAnsi="Arial" w:cs="Arial"/>
          <w:bCs/>
          <w:sz w:val="16"/>
          <w:szCs w:val="16"/>
        </w:rPr>
        <w:t xml:space="preserve"> (liczba dni zajęć)                  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</w:t>
      </w:r>
      <w:r w:rsidRPr="00924D1C">
        <w:rPr>
          <w:rFonts w:ascii="Arial" w:hAnsi="Arial" w:cs="Arial"/>
          <w:bCs/>
          <w:sz w:val="16"/>
          <w:szCs w:val="16"/>
        </w:rPr>
        <w:t xml:space="preserve"> (miejscowość zamieszkania lub ulica)                                                           </w:t>
      </w:r>
    </w:p>
    <w:p w14:paraId="22A281E2" w14:textId="77777777" w:rsidR="00924D1C" w:rsidRDefault="00924D1C" w:rsidP="00924D1C">
      <w:pPr>
        <w:tabs>
          <w:tab w:val="left" w:leader="dot" w:pos="6237"/>
          <w:tab w:val="left" w:leader="dot" w:pos="963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315401" w14:textId="51B833A7" w:rsidR="00924D1C" w:rsidRPr="006E6C8C" w:rsidRDefault="00924D1C" w:rsidP="00924D1C">
      <w:pPr>
        <w:tabs>
          <w:tab w:val="left" w:leader="dot" w:pos="6237"/>
          <w:tab w:val="left" w:leader="dot" w:pos="963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6C8C">
        <w:rPr>
          <w:rFonts w:ascii="Arial" w:hAnsi="Arial" w:cs="Arial"/>
          <w:bCs/>
          <w:sz w:val="24"/>
          <w:szCs w:val="24"/>
        </w:rPr>
        <w:t>do………………………………………</w:t>
      </w:r>
      <w:r w:rsidRPr="00924D1C">
        <w:rPr>
          <w:rFonts w:ascii="Arial" w:hAnsi="Arial" w:cs="Arial"/>
          <w:bCs/>
          <w:sz w:val="24"/>
          <w:szCs w:val="24"/>
        </w:rPr>
        <w:t xml:space="preserve"> </w:t>
      </w:r>
      <w:r w:rsidRPr="006E6C8C">
        <w:rPr>
          <w:rFonts w:ascii="Arial" w:hAnsi="Arial" w:cs="Arial"/>
          <w:bCs/>
          <w:sz w:val="24"/>
          <w:szCs w:val="24"/>
        </w:rPr>
        <w:t xml:space="preserve">i z powrotem, w związku z tym poniosłem/am </w:t>
      </w:r>
    </w:p>
    <w:p w14:paraId="6D708EB1" w14:textId="3471767D" w:rsidR="00924D1C" w:rsidRPr="00924D1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6E6C8C">
        <w:rPr>
          <w:rFonts w:ascii="Arial" w:hAnsi="Arial" w:cs="Arial"/>
          <w:bCs/>
          <w:sz w:val="24"/>
          <w:szCs w:val="24"/>
        </w:rPr>
        <w:t xml:space="preserve"> </w:t>
      </w:r>
      <w:r w:rsidRPr="00924D1C">
        <w:rPr>
          <w:rFonts w:ascii="Arial" w:hAnsi="Arial" w:cs="Arial"/>
          <w:bCs/>
          <w:sz w:val="16"/>
          <w:szCs w:val="16"/>
        </w:rPr>
        <w:t>(miejscowość realizacji zajęć lub ulica)</w:t>
      </w:r>
    </w:p>
    <w:p w14:paraId="7376F8E3" w14:textId="77777777" w:rsidR="00924D1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1EFE76" w14:textId="6601F092" w:rsidR="00924D1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6C8C">
        <w:rPr>
          <w:rFonts w:ascii="Arial" w:hAnsi="Arial" w:cs="Arial"/>
          <w:bCs/>
          <w:sz w:val="24"/>
          <w:szCs w:val="24"/>
        </w:rPr>
        <w:t xml:space="preserve">koszty w wysokości ………………………………………….... </w:t>
      </w:r>
    </w:p>
    <w:p w14:paraId="4A14A68B" w14:textId="504336EA" w:rsidR="00924D1C" w:rsidRPr="00924D1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</w:t>
      </w:r>
      <w:r w:rsidRPr="00924D1C">
        <w:rPr>
          <w:rFonts w:ascii="Arial" w:hAnsi="Arial" w:cs="Arial"/>
          <w:bCs/>
          <w:sz w:val="16"/>
          <w:szCs w:val="16"/>
        </w:rPr>
        <w:t xml:space="preserve">(kwota / kwota wynikająca z kalkulacji kosztów) </w:t>
      </w:r>
    </w:p>
    <w:p w14:paraId="3EB40C79" w14:textId="77777777" w:rsidR="00924D1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169846" w14:textId="77777777" w:rsidR="00047ABE" w:rsidRDefault="00047ABE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460CBF" w14:textId="1A0C4DEF" w:rsidR="00924D1C" w:rsidRPr="006E6C8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6C8C">
        <w:rPr>
          <w:rFonts w:ascii="Arial" w:hAnsi="Arial" w:cs="Arial"/>
          <w:bCs/>
          <w:sz w:val="24"/>
          <w:szCs w:val="24"/>
        </w:rPr>
        <w:t xml:space="preserve">Wnoszę o ich refundację. </w:t>
      </w:r>
    </w:p>
    <w:p w14:paraId="2C972B62" w14:textId="77777777" w:rsidR="00924D1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55016A" w14:textId="77777777" w:rsidR="00924D1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B63C498" w14:textId="19A1B2CC" w:rsidR="00924D1C" w:rsidRPr="006E6C8C" w:rsidRDefault="00924D1C" w:rsidP="00924D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6C8C">
        <w:rPr>
          <w:rFonts w:ascii="Arial" w:hAnsi="Arial" w:cs="Arial"/>
          <w:bCs/>
          <w:sz w:val="24"/>
          <w:szCs w:val="24"/>
        </w:rPr>
        <w:t>W załączeniu przekazuję ……..….. szt. biletów na łączną kwotę</w:t>
      </w:r>
      <w:r>
        <w:rPr>
          <w:rFonts w:ascii="Arial" w:hAnsi="Arial" w:cs="Arial"/>
          <w:bCs/>
          <w:sz w:val="24"/>
          <w:szCs w:val="24"/>
        </w:rPr>
        <w:t xml:space="preserve"> …………………….</w:t>
      </w:r>
      <w:r w:rsidRPr="006E6C8C">
        <w:rPr>
          <w:rFonts w:ascii="Arial" w:hAnsi="Arial" w:cs="Arial"/>
          <w:bCs/>
          <w:sz w:val="24"/>
          <w:szCs w:val="24"/>
        </w:rPr>
        <w:t xml:space="preserve">zł. </w:t>
      </w:r>
    </w:p>
    <w:p w14:paraId="7D79C073" w14:textId="77777777" w:rsidR="00924D1C" w:rsidRPr="006E6C8C" w:rsidRDefault="00924D1C" w:rsidP="00924D1C">
      <w:pPr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</w:p>
    <w:p w14:paraId="42D8F5B0" w14:textId="77777777" w:rsidR="00924D1C" w:rsidRPr="006E6C8C" w:rsidRDefault="00924D1C" w:rsidP="00924D1C">
      <w:pPr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6E6C8C">
        <w:rPr>
          <w:rFonts w:ascii="Arial" w:eastAsiaTheme="minorHAnsi" w:hAnsi="Arial" w:cs="Arial"/>
          <w:sz w:val="24"/>
          <w:szCs w:val="24"/>
        </w:rPr>
        <w:t>Proszę o zwrot należnej kwoty na następujący rachunek bankowy:</w:t>
      </w:r>
    </w:p>
    <w:p w14:paraId="185628CC" w14:textId="77777777" w:rsidR="00924D1C" w:rsidRPr="006E6C8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C2C5100" w14:textId="77777777" w:rsidR="00924D1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E6C8C">
        <w:rPr>
          <w:rFonts w:ascii="Arial" w:hAnsi="Arial" w:cs="Arial"/>
          <w:sz w:val="24"/>
          <w:szCs w:val="24"/>
        </w:rPr>
        <w:t xml:space="preserve">nazwa banku: </w:t>
      </w:r>
    </w:p>
    <w:p w14:paraId="3BDD40D5" w14:textId="77777777" w:rsidR="00924D1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C67D501" w14:textId="7C1996C9" w:rsidR="00924D1C" w:rsidRPr="006E6C8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E6C8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</w:t>
      </w:r>
    </w:p>
    <w:p w14:paraId="7663585C" w14:textId="77777777" w:rsidR="00924D1C" w:rsidRPr="006E6C8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C41A8D2" w14:textId="77777777" w:rsidR="00924D1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E6C8C">
        <w:rPr>
          <w:rFonts w:ascii="Arial" w:hAnsi="Arial" w:cs="Arial"/>
          <w:sz w:val="24"/>
          <w:szCs w:val="24"/>
        </w:rPr>
        <w:lastRenderedPageBreak/>
        <w:t>imię i nazwisko właściciela rachunku:</w:t>
      </w:r>
    </w:p>
    <w:p w14:paraId="35B9A79B" w14:textId="77777777" w:rsidR="00924D1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DF6739A" w14:textId="0DDF9F64" w:rsidR="00924D1C" w:rsidRPr="006E6C8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E6C8C">
        <w:rPr>
          <w:rFonts w:ascii="Arial" w:hAnsi="Arial" w:cs="Arial"/>
          <w:sz w:val="24"/>
          <w:szCs w:val="24"/>
        </w:rPr>
        <w:t>..…………………………………………………………………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14:paraId="2D566414" w14:textId="77777777" w:rsidR="00924D1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2BDC9B0" w14:textId="56F26D42" w:rsidR="00924D1C" w:rsidRPr="006E6C8C" w:rsidRDefault="00924D1C" w:rsidP="00924D1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E6C8C">
        <w:rPr>
          <w:rFonts w:ascii="Arial" w:hAnsi="Arial" w:cs="Arial"/>
          <w:sz w:val="24"/>
          <w:szCs w:val="24"/>
        </w:rPr>
        <w:t>numer konta: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24D1C" w:rsidRPr="006E6C8C" w14:paraId="24B76C4B" w14:textId="77777777" w:rsidTr="00924D1C">
        <w:trPr>
          <w:trHeight w:val="603"/>
          <w:jc w:val="center"/>
        </w:trPr>
        <w:tc>
          <w:tcPr>
            <w:tcW w:w="360" w:type="dxa"/>
            <w:shd w:val="clear" w:color="auto" w:fill="auto"/>
          </w:tcPr>
          <w:p w14:paraId="55EF509C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8F44B2F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EF53419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FDC7DC0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8D0D9FD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F476AF8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1DF7E71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602806E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905CB75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E5B3CFE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D3FAEEC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F26549E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C893D23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7FB5EC7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16FC3E5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7BB0C98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DDF0C57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0E95FD0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40D9238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7AF3826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809E06C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DF3682D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DF05120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7651D1B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D1A5E8A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7A9A3C9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1FD0CB7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3DDB93F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C188DE4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5081BCD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31F553F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416408E" w14:textId="77777777" w:rsidR="00924D1C" w:rsidRPr="006E6C8C" w:rsidRDefault="00924D1C" w:rsidP="00924D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C23185" w14:textId="77777777" w:rsidR="00924D1C" w:rsidRPr="006E6C8C" w:rsidRDefault="00924D1C" w:rsidP="00924D1C">
      <w:pPr>
        <w:tabs>
          <w:tab w:val="left" w:leader="dot" w:pos="3402"/>
          <w:tab w:val="left" w:leader="dot" w:pos="9639"/>
        </w:tabs>
        <w:spacing w:after="0" w:line="240" w:lineRule="auto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53F27E9A" w14:textId="77777777" w:rsidR="00924D1C" w:rsidRPr="006E6C8C" w:rsidRDefault="00924D1C" w:rsidP="00924D1C">
      <w:pPr>
        <w:tabs>
          <w:tab w:val="left" w:leader="dot" w:pos="3402"/>
          <w:tab w:val="left" w:leader="dot" w:pos="9639"/>
        </w:tabs>
        <w:spacing w:after="0" w:line="240" w:lineRule="auto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6E6C8C">
        <w:rPr>
          <w:rFonts w:ascii="Arial" w:eastAsiaTheme="minorHAnsi" w:hAnsi="Arial" w:cs="Arial"/>
          <w:b/>
          <w:sz w:val="24"/>
          <w:szCs w:val="24"/>
        </w:rPr>
        <w:t>Oświadczam, że zamieszkuję poza miejscowością, w której odbywało się wsparcie lub ze względu na odległość pomiędzy miejscem zamieszkania a miejscem, w którym odbywała się dana forma wsparcia nie byłam/byłem w stanie przemieścić się w krótkim czasie bez użycia środka transportu.</w:t>
      </w:r>
    </w:p>
    <w:p w14:paraId="18EFB822" w14:textId="77777777" w:rsidR="00924D1C" w:rsidRPr="006E6C8C" w:rsidRDefault="00924D1C" w:rsidP="00924D1C">
      <w:pPr>
        <w:tabs>
          <w:tab w:val="left" w:leader="dot" w:pos="3402"/>
          <w:tab w:val="left" w:leader="dot" w:pos="9639"/>
        </w:tabs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3F77B031" w14:textId="77777777" w:rsidR="00924D1C" w:rsidRPr="006E6C8C" w:rsidRDefault="00924D1C" w:rsidP="00924D1C">
      <w:pPr>
        <w:tabs>
          <w:tab w:val="left" w:leader="dot" w:pos="3402"/>
          <w:tab w:val="left" w:leader="dot" w:pos="9639"/>
        </w:tabs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6DAF1859" w14:textId="77777777" w:rsidR="00924D1C" w:rsidRPr="006E6C8C" w:rsidRDefault="00924D1C" w:rsidP="00924D1C">
      <w:pPr>
        <w:tabs>
          <w:tab w:val="left" w:leader="dot" w:pos="3402"/>
          <w:tab w:val="left" w:leader="dot" w:pos="9639"/>
        </w:tabs>
        <w:spacing w:after="0" w:line="240" w:lineRule="auto"/>
        <w:contextualSpacing/>
        <w:jc w:val="both"/>
        <w:rPr>
          <w:rFonts w:ascii="Arial" w:eastAsiaTheme="minorHAnsi" w:hAnsi="Arial" w:cs="Arial"/>
          <w:i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………………………………….</w:t>
      </w:r>
      <w:r w:rsidRPr="006E6C8C">
        <w:rPr>
          <w:rFonts w:ascii="Arial" w:eastAsiaTheme="minorHAnsi" w:hAnsi="Arial" w:cs="Arial"/>
          <w:sz w:val="24"/>
          <w:szCs w:val="24"/>
        </w:rPr>
        <w:t xml:space="preserve">                                       …………………………………</w:t>
      </w:r>
    </w:p>
    <w:p w14:paraId="7145F249" w14:textId="77777777" w:rsidR="00924D1C" w:rsidRPr="006E6C8C" w:rsidRDefault="00924D1C" w:rsidP="00924D1C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6E6C8C">
        <w:rPr>
          <w:rFonts w:ascii="Arial" w:eastAsiaTheme="minorHAnsi" w:hAnsi="Arial" w:cs="Arial"/>
          <w:sz w:val="24"/>
          <w:szCs w:val="24"/>
        </w:rPr>
        <w:t xml:space="preserve">         Miejscowość, data</w:t>
      </w:r>
      <w:r w:rsidRPr="006E6C8C">
        <w:rPr>
          <w:rFonts w:ascii="Arial" w:eastAsiaTheme="minorHAnsi" w:hAnsi="Arial" w:cs="Arial"/>
          <w:sz w:val="24"/>
          <w:szCs w:val="24"/>
        </w:rPr>
        <w:tab/>
      </w:r>
      <w:r w:rsidRPr="006E6C8C">
        <w:rPr>
          <w:rFonts w:ascii="Arial" w:eastAsiaTheme="minorHAnsi" w:hAnsi="Arial" w:cs="Arial"/>
          <w:sz w:val="24"/>
          <w:szCs w:val="24"/>
        </w:rPr>
        <w:tab/>
      </w:r>
      <w:r w:rsidRPr="006E6C8C">
        <w:rPr>
          <w:rFonts w:ascii="Arial" w:eastAsiaTheme="minorHAnsi" w:hAnsi="Arial" w:cs="Arial"/>
          <w:sz w:val="24"/>
          <w:szCs w:val="24"/>
        </w:rPr>
        <w:tab/>
      </w:r>
      <w:r w:rsidRPr="006E6C8C">
        <w:rPr>
          <w:rFonts w:ascii="Arial" w:eastAsiaTheme="minorHAnsi" w:hAnsi="Arial" w:cs="Arial"/>
          <w:sz w:val="24"/>
          <w:szCs w:val="24"/>
        </w:rPr>
        <w:tab/>
      </w:r>
      <w:r w:rsidRPr="006E6C8C">
        <w:rPr>
          <w:rFonts w:ascii="Arial" w:eastAsiaTheme="minorHAnsi" w:hAnsi="Arial" w:cs="Arial"/>
          <w:sz w:val="24"/>
          <w:szCs w:val="24"/>
        </w:rPr>
        <w:tab/>
        <w:t>Podpis Uczestnika/czki projektu</w:t>
      </w:r>
    </w:p>
    <w:p w14:paraId="236CC059" w14:textId="77777777" w:rsidR="00924D1C" w:rsidRPr="006E6C8C" w:rsidRDefault="00924D1C" w:rsidP="00924D1C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E1BEA7B" w14:textId="77777777" w:rsidR="00924D1C" w:rsidRPr="006E6C8C" w:rsidRDefault="00924D1C" w:rsidP="00924D1C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2FFF237C" w14:textId="77777777" w:rsidR="00924D1C" w:rsidRPr="006E6C8C" w:rsidRDefault="00924D1C" w:rsidP="00924D1C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6A012BBA" w14:textId="77777777" w:rsidR="00924D1C" w:rsidRPr="006E6C8C" w:rsidRDefault="00924D1C" w:rsidP="00924D1C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6E6C8C">
        <w:rPr>
          <w:rFonts w:ascii="Arial" w:eastAsiaTheme="minorHAnsi" w:hAnsi="Arial" w:cs="Arial"/>
          <w:b/>
          <w:sz w:val="24"/>
          <w:szCs w:val="24"/>
        </w:rPr>
        <w:t>Do składanego wniosku należy dołączyć:</w:t>
      </w:r>
    </w:p>
    <w:p w14:paraId="58E14965" w14:textId="77777777" w:rsidR="007908A9" w:rsidRDefault="007908A9" w:rsidP="00924D1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9F77D0D" w14:textId="060DC23D" w:rsidR="00924D1C" w:rsidRPr="006E6C8C" w:rsidRDefault="00924D1C" w:rsidP="00924D1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E6C8C">
        <w:rPr>
          <w:rFonts w:ascii="Arial" w:hAnsi="Arial" w:cs="Arial"/>
          <w:sz w:val="24"/>
          <w:szCs w:val="24"/>
          <w:u w:val="single"/>
        </w:rPr>
        <w:t>komplet biletów za wszystkie przejazdy lub komplet biletów za przejazd tam i</w:t>
      </w:r>
      <w:r>
        <w:rPr>
          <w:rFonts w:ascii="Arial" w:hAnsi="Arial" w:cs="Arial"/>
          <w:sz w:val="24"/>
          <w:szCs w:val="24"/>
          <w:u w:val="single"/>
        </w:rPr>
        <w:t> </w:t>
      </w:r>
      <w:r w:rsidRPr="006E6C8C">
        <w:rPr>
          <w:rFonts w:ascii="Arial" w:hAnsi="Arial" w:cs="Arial"/>
          <w:sz w:val="24"/>
          <w:szCs w:val="24"/>
          <w:u w:val="single"/>
        </w:rPr>
        <w:t>z</w:t>
      </w:r>
      <w:r>
        <w:rPr>
          <w:rFonts w:ascii="Arial" w:hAnsi="Arial" w:cs="Arial"/>
          <w:sz w:val="24"/>
          <w:szCs w:val="24"/>
          <w:u w:val="single"/>
        </w:rPr>
        <w:t> </w:t>
      </w:r>
      <w:r w:rsidRPr="006E6C8C">
        <w:rPr>
          <w:rFonts w:ascii="Arial" w:hAnsi="Arial" w:cs="Arial"/>
          <w:sz w:val="24"/>
          <w:szCs w:val="24"/>
          <w:u w:val="single"/>
        </w:rPr>
        <w:t>powrotem na danej trasie minimum z jednego dnia udziału we wsparciu.</w:t>
      </w:r>
    </w:p>
    <w:p w14:paraId="68EFC61C" w14:textId="366F5FA8" w:rsidR="0035127D" w:rsidRPr="00F5049B" w:rsidRDefault="0035127D" w:rsidP="00924D1C">
      <w:pPr>
        <w:spacing w:after="0" w:line="240" w:lineRule="auto"/>
      </w:pPr>
    </w:p>
    <w:sectPr w:rsidR="0035127D" w:rsidRPr="00F5049B" w:rsidSect="000C27B0">
      <w:headerReference w:type="default" r:id="rId8"/>
      <w:footerReference w:type="default" r:id="rId9"/>
      <w:pgSz w:w="11906" w:h="16838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31BD" w14:textId="77777777" w:rsidR="00FD61E9" w:rsidRDefault="00FD61E9" w:rsidP="00DE336A">
      <w:pPr>
        <w:spacing w:after="0" w:line="240" w:lineRule="auto"/>
      </w:pPr>
      <w:r>
        <w:separator/>
      </w:r>
    </w:p>
  </w:endnote>
  <w:endnote w:type="continuationSeparator" w:id="0">
    <w:p w14:paraId="568E3F94" w14:textId="77777777" w:rsidR="00FD61E9" w:rsidRDefault="00FD61E9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5127D" w14:paraId="1416185E" w14:textId="77777777" w:rsidTr="0035127D">
      <w:trPr>
        <w:trHeight w:val="699"/>
      </w:trPr>
      <w:tc>
        <w:tcPr>
          <w:tcW w:w="4531" w:type="dxa"/>
        </w:tcPr>
        <w:p w14:paraId="492727D6" w14:textId="532CE774" w:rsidR="0035127D" w:rsidRDefault="0035127D" w:rsidP="00CF1E98">
          <w:pPr>
            <w:pStyle w:val="Stopka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848" behindDoc="0" locked="0" layoutInCell="1" allowOverlap="1" wp14:anchorId="7CB83B6F" wp14:editId="6AE4C2C4">
                <wp:simplePos x="0" y="0"/>
                <wp:positionH relativeFrom="margin">
                  <wp:posOffset>-41910</wp:posOffset>
                </wp:positionH>
                <wp:positionV relativeFrom="paragraph">
                  <wp:posOffset>25922</wp:posOffset>
                </wp:positionV>
                <wp:extent cx="1005840" cy="438263"/>
                <wp:effectExtent l="0" t="0" r="381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332" cy="43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7E300AAA" w14:textId="63CD5300" w:rsidR="0035127D" w:rsidRDefault="0035127D" w:rsidP="0035127D">
          <w:pPr>
            <w:pStyle w:val="Stopka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53C2B914" wp14:editId="593AB27F">
                <wp:extent cx="814070" cy="495024"/>
                <wp:effectExtent l="0" t="0" r="508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353" cy="50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5CF658" w14:textId="390014DB" w:rsidR="009B7107" w:rsidRDefault="009B7107" w:rsidP="007656E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DB9E" w14:textId="77777777" w:rsidR="00FD61E9" w:rsidRDefault="00FD61E9" w:rsidP="00DE336A">
      <w:pPr>
        <w:spacing w:after="0" w:line="240" w:lineRule="auto"/>
      </w:pPr>
      <w:r>
        <w:separator/>
      </w:r>
    </w:p>
  </w:footnote>
  <w:footnote w:type="continuationSeparator" w:id="0">
    <w:p w14:paraId="7640CA63" w14:textId="77777777" w:rsidR="00FD61E9" w:rsidRDefault="00FD61E9" w:rsidP="00DE336A">
      <w:pPr>
        <w:spacing w:after="0" w:line="240" w:lineRule="auto"/>
      </w:pPr>
      <w:r>
        <w:continuationSeparator/>
      </w:r>
    </w:p>
  </w:footnote>
  <w:footnote w:id="1">
    <w:p w14:paraId="36852694" w14:textId="77777777" w:rsidR="00924D1C" w:rsidRPr="00C57964" w:rsidRDefault="00924D1C" w:rsidP="00924D1C">
      <w:pPr>
        <w:spacing w:after="0" w:line="240" w:lineRule="auto"/>
        <w:jc w:val="both"/>
        <w:rPr>
          <w:rFonts w:ascii="Times New Roman" w:hAnsi="Times New Roman"/>
        </w:rPr>
      </w:pPr>
      <w:r w:rsidRPr="00C57964">
        <w:rPr>
          <w:rStyle w:val="Odwoanieprzypisudolnego"/>
          <w:rFonts w:ascii="Times New Roman" w:hAnsi="Times New Roman"/>
        </w:rPr>
        <w:footnoteRef/>
      </w:r>
      <w:r w:rsidRPr="00C57964">
        <w:rPr>
          <w:rFonts w:ascii="Times New Roman" w:hAnsi="Times New Roman"/>
          <w:sz w:val="18"/>
        </w:rPr>
        <w:t>Niepotrzebne skreślić</w:t>
      </w:r>
    </w:p>
  </w:footnote>
  <w:footnote w:id="2">
    <w:p w14:paraId="2D25C0DA" w14:textId="77777777" w:rsidR="00924D1C" w:rsidRDefault="00924D1C" w:rsidP="00924D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08EE">
        <w:rPr>
          <w:sz w:val="18"/>
          <w:szCs w:val="18"/>
        </w:rPr>
        <w:t>Właściwe podkreślić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84D7" w14:textId="331764AF" w:rsidR="009B7107" w:rsidRDefault="00DC0321">
    <w:pPr>
      <w:pStyle w:val="Nagwek"/>
    </w:pPr>
    <w:r>
      <w:rPr>
        <w:noProof/>
      </w:rPr>
      <w:drawing>
        <wp:inline distT="0" distB="0" distL="0" distR="0" wp14:anchorId="3411B3FB" wp14:editId="4269E52A">
          <wp:extent cx="5760720" cy="869950"/>
          <wp:effectExtent l="0" t="0" r="0" b="635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093549264"/>
        <w:docPartObj>
          <w:docPartGallery w:val="Page Numbers (Margins)"/>
          <w:docPartUnique/>
        </w:docPartObj>
      </w:sdtPr>
      <w:sdtContent>
        <w:r w:rsidR="009B710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527DCED6" wp14:editId="3F74CF2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B9CB" w14:textId="77777777" w:rsidR="009B7107" w:rsidRPr="00E03895" w:rsidRDefault="009B7107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</w:pP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Strona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PAGE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 z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NUMPAGES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7DCED6" id="Prostokąt 1" o:spid="_x0000_s1026" style="position:absolute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FBCB9CB" w14:textId="77777777" w:rsidR="009B7107" w:rsidRPr="00E03895" w:rsidRDefault="009B7107">
                        <w:pPr>
                          <w:pStyle w:val="Stopka"/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</w:pP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Strona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PAGE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 z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NUMPAGES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3D08"/>
    <w:multiLevelType w:val="hybridMultilevel"/>
    <w:tmpl w:val="A4167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4C6"/>
    <w:multiLevelType w:val="hybridMultilevel"/>
    <w:tmpl w:val="A542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DA0805"/>
    <w:multiLevelType w:val="hybridMultilevel"/>
    <w:tmpl w:val="9CC8353A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31610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FC1AB5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B3885"/>
    <w:multiLevelType w:val="hybridMultilevel"/>
    <w:tmpl w:val="9E522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782E"/>
    <w:multiLevelType w:val="hybridMultilevel"/>
    <w:tmpl w:val="B6F08D9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41088941">
    <w:abstractNumId w:val="9"/>
  </w:num>
  <w:num w:numId="2" w16cid:durableId="1355570204">
    <w:abstractNumId w:val="3"/>
  </w:num>
  <w:num w:numId="3" w16cid:durableId="1276905381">
    <w:abstractNumId w:val="5"/>
  </w:num>
  <w:num w:numId="4" w16cid:durableId="485362336">
    <w:abstractNumId w:val="4"/>
  </w:num>
  <w:num w:numId="5" w16cid:durableId="14700530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757584">
    <w:abstractNumId w:val="0"/>
  </w:num>
  <w:num w:numId="7" w16cid:durableId="1942256749">
    <w:abstractNumId w:val="2"/>
  </w:num>
  <w:num w:numId="8" w16cid:durableId="1467508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447191">
    <w:abstractNumId w:val="1"/>
  </w:num>
  <w:num w:numId="10" w16cid:durableId="1401712246">
    <w:abstractNumId w:val="7"/>
  </w:num>
  <w:num w:numId="11" w16cid:durableId="2053921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58"/>
    <w:rsid w:val="00047ABE"/>
    <w:rsid w:val="000919E5"/>
    <w:rsid w:val="000B0CA7"/>
    <w:rsid w:val="000B1443"/>
    <w:rsid w:val="000C27B0"/>
    <w:rsid w:val="000D00C3"/>
    <w:rsid w:val="00103F4F"/>
    <w:rsid w:val="00120057"/>
    <w:rsid w:val="001A7570"/>
    <w:rsid w:val="001D316C"/>
    <w:rsid w:val="00216ECA"/>
    <w:rsid w:val="0023599F"/>
    <w:rsid w:val="002A2120"/>
    <w:rsid w:val="002D7F7C"/>
    <w:rsid w:val="003016A5"/>
    <w:rsid w:val="003040A7"/>
    <w:rsid w:val="003124B9"/>
    <w:rsid w:val="00317101"/>
    <w:rsid w:val="0033747F"/>
    <w:rsid w:val="0035127D"/>
    <w:rsid w:val="0036464E"/>
    <w:rsid w:val="003A27AC"/>
    <w:rsid w:val="003C4931"/>
    <w:rsid w:val="0040695A"/>
    <w:rsid w:val="0042525E"/>
    <w:rsid w:val="00453685"/>
    <w:rsid w:val="004C4316"/>
    <w:rsid w:val="00536BBD"/>
    <w:rsid w:val="00594CDA"/>
    <w:rsid w:val="005A7D00"/>
    <w:rsid w:val="005C0A78"/>
    <w:rsid w:val="005E5E17"/>
    <w:rsid w:val="005F4A77"/>
    <w:rsid w:val="00636639"/>
    <w:rsid w:val="00662829"/>
    <w:rsid w:val="00691E58"/>
    <w:rsid w:val="00692392"/>
    <w:rsid w:val="006C4EA5"/>
    <w:rsid w:val="006E0862"/>
    <w:rsid w:val="00750710"/>
    <w:rsid w:val="00757201"/>
    <w:rsid w:val="00762CDD"/>
    <w:rsid w:val="007656EE"/>
    <w:rsid w:val="007908A9"/>
    <w:rsid w:val="007A4A58"/>
    <w:rsid w:val="007F2F18"/>
    <w:rsid w:val="008105B7"/>
    <w:rsid w:val="008755E8"/>
    <w:rsid w:val="00895DBD"/>
    <w:rsid w:val="008B18FB"/>
    <w:rsid w:val="00924D1C"/>
    <w:rsid w:val="00924E80"/>
    <w:rsid w:val="00934676"/>
    <w:rsid w:val="00972150"/>
    <w:rsid w:val="0099668B"/>
    <w:rsid w:val="009B7107"/>
    <w:rsid w:val="00A02267"/>
    <w:rsid w:val="00A14A41"/>
    <w:rsid w:val="00A217E4"/>
    <w:rsid w:val="00A53E82"/>
    <w:rsid w:val="00AA5F77"/>
    <w:rsid w:val="00AA7EF8"/>
    <w:rsid w:val="00AB5066"/>
    <w:rsid w:val="00AC26D6"/>
    <w:rsid w:val="00AD335B"/>
    <w:rsid w:val="00AE7A76"/>
    <w:rsid w:val="00B12E4E"/>
    <w:rsid w:val="00B336D1"/>
    <w:rsid w:val="00B37626"/>
    <w:rsid w:val="00B81ACE"/>
    <w:rsid w:val="00B84425"/>
    <w:rsid w:val="00B8577F"/>
    <w:rsid w:val="00BA20FE"/>
    <w:rsid w:val="00BB4515"/>
    <w:rsid w:val="00C22BDD"/>
    <w:rsid w:val="00CF1E98"/>
    <w:rsid w:val="00D50C81"/>
    <w:rsid w:val="00D57219"/>
    <w:rsid w:val="00D6307F"/>
    <w:rsid w:val="00DA3B21"/>
    <w:rsid w:val="00DC0321"/>
    <w:rsid w:val="00DC1B40"/>
    <w:rsid w:val="00DE336A"/>
    <w:rsid w:val="00DF3A1A"/>
    <w:rsid w:val="00DF6D3E"/>
    <w:rsid w:val="00E03895"/>
    <w:rsid w:val="00E079D7"/>
    <w:rsid w:val="00E1228D"/>
    <w:rsid w:val="00E245AE"/>
    <w:rsid w:val="00E32D6F"/>
    <w:rsid w:val="00E3350B"/>
    <w:rsid w:val="00E379EF"/>
    <w:rsid w:val="00E9294F"/>
    <w:rsid w:val="00EB34BA"/>
    <w:rsid w:val="00EC07FB"/>
    <w:rsid w:val="00F10536"/>
    <w:rsid w:val="00F10773"/>
    <w:rsid w:val="00F123FC"/>
    <w:rsid w:val="00F5049B"/>
    <w:rsid w:val="00F97906"/>
    <w:rsid w:val="00FD1960"/>
    <w:rsid w:val="00FD61E9"/>
    <w:rsid w:val="00FD6FC7"/>
    <w:rsid w:val="00FE76CD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64C9"/>
  <w15:docId w15:val="{0A876049-319F-4837-9775-7DC7714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C07FB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C07FB"/>
    <w:pPr>
      <w:ind w:left="720"/>
      <w:contextualSpacing/>
    </w:pPr>
  </w:style>
  <w:style w:type="paragraph" w:customStyle="1" w:styleId="Default">
    <w:name w:val="Default"/>
    <w:rsid w:val="00972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8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8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89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A4A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4A58"/>
    <w:pPr>
      <w:widowControl w:val="0"/>
      <w:spacing w:after="0" w:line="240" w:lineRule="auto"/>
      <w:ind w:left="105"/>
    </w:pPr>
    <w:rPr>
      <w:rFonts w:cs="Calibri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810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\Desktop\14.%20&#321;&#243;d&#378;-Gotowi%20do%20zmian!\Format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730E-60AA-4307-AF47-00094652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3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Piech</dc:creator>
  <cp:lastModifiedBy>Katarzyna Kiełb</cp:lastModifiedBy>
  <cp:revision>5</cp:revision>
  <cp:lastPrinted>2018-03-21T09:51:00Z</cp:lastPrinted>
  <dcterms:created xsi:type="dcterms:W3CDTF">2022-10-10T09:47:00Z</dcterms:created>
  <dcterms:modified xsi:type="dcterms:W3CDTF">2022-10-10T11:09:00Z</dcterms:modified>
</cp:coreProperties>
</file>